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仿宋_GB2312"/>
          <w:szCs w:val="32"/>
          <w:lang w:val="en-US" w:eastAsia="zh-CN"/>
        </w:rPr>
      </w:pPr>
      <w:r>
        <w:rPr>
          <w:rFonts w:hint="eastAsia"/>
          <w:szCs w:val="32"/>
        </w:rPr>
        <w:t>附件</w:t>
      </w:r>
      <w:r>
        <w:rPr>
          <w:rFonts w:hint="eastAsia"/>
          <w:szCs w:val="32"/>
          <w:lang w:val="en-US" w:eastAsia="zh-CN"/>
        </w:rPr>
        <w:t>1</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ascii="黑体" w:hAnsi="黑体" w:eastAsia="黑体"/>
          <w:sz w:val="38"/>
          <w:szCs w:val="38"/>
        </w:rPr>
      </w:pPr>
      <w:r>
        <w:rPr>
          <w:rFonts w:hint="eastAsia" w:ascii="黑体" w:hAnsi="黑体" w:eastAsia="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w:t>
      </w:r>
      <w:r>
        <w:rPr>
          <w:rFonts w:hint="eastAsia"/>
          <w:b/>
          <w:sz w:val="24"/>
          <w:szCs w:val="24"/>
          <w:u w:val="single"/>
        </w:rPr>
        <w:t xml:space="preserve"> </w:t>
      </w:r>
      <w:r>
        <w:rPr>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81"/>
        <w:gridCol w:w="5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吉林省沿边开放旅游大通道（G331）通化段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08"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408"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08"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08"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652"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408"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吉林</w:t>
            </w:r>
            <w:r>
              <w:rPr>
                <w:rFonts w:ascii="宋体" w:hAnsi="宋体" w:eastAsia="宋体"/>
                <w:sz w:val="21"/>
                <w:szCs w:val="21"/>
              </w:rPr>
              <w:t>省</w:t>
            </w:r>
            <w:r>
              <w:rPr>
                <w:rFonts w:hint="eastAsia" w:ascii="宋体" w:hAnsi="宋体" w:eastAsia="宋体"/>
                <w:sz w:val="21"/>
                <w:szCs w:val="21"/>
              </w:rPr>
              <w:t>松原</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349CA"/>
    <w:rsid w:val="00141325"/>
    <w:rsid w:val="00181428"/>
    <w:rsid w:val="0027766F"/>
    <w:rsid w:val="003C7C23"/>
    <w:rsid w:val="00435092"/>
    <w:rsid w:val="00491D09"/>
    <w:rsid w:val="00562F9C"/>
    <w:rsid w:val="005B6CC7"/>
    <w:rsid w:val="0061633E"/>
    <w:rsid w:val="0065044D"/>
    <w:rsid w:val="00666CF1"/>
    <w:rsid w:val="00756CAE"/>
    <w:rsid w:val="00783B90"/>
    <w:rsid w:val="008436DD"/>
    <w:rsid w:val="00B22FE4"/>
    <w:rsid w:val="00BE4B17"/>
    <w:rsid w:val="00DD16FB"/>
    <w:rsid w:val="00E04BC2"/>
    <w:rsid w:val="00E67280"/>
    <w:rsid w:val="00E859FE"/>
    <w:rsid w:val="00FF5855"/>
    <w:rsid w:val="16940ECA"/>
    <w:rsid w:val="175B483A"/>
    <w:rsid w:val="18FE3FF2"/>
    <w:rsid w:val="1EA02993"/>
    <w:rsid w:val="44EB321A"/>
    <w:rsid w:val="56D23A31"/>
    <w:rsid w:val="58E12B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99"/>
    <w:pPr>
      <w:spacing w:before="237"/>
      <w:ind w:left="178"/>
      <w:jc w:val="left"/>
    </w:pPr>
    <w:rPr>
      <w:rFonts w:ascii="宋体" w:hAnsi="宋体"/>
      <w:kern w:val="0"/>
      <w:szCs w:val="21"/>
      <w:lang w:eastAsia="en-US"/>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仿宋_GB2312"/>
      <w:kern w:val="2"/>
      <w:sz w:val="18"/>
      <w:szCs w:val="18"/>
    </w:rPr>
  </w:style>
  <w:style w:type="character" w:customStyle="1" w:styleId="8">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2</Pages>
  <Words>420</Words>
  <Characters>428</Characters>
  <Lines>3</Lines>
  <Paragraphs>1</Paragraphs>
  <TotalTime>0</TotalTime>
  <ScaleCrop>false</ScaleCrop>
  <LinksUpToDate>false</LinksUpToDate>
  <CharactersWithSpaces>476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李想</cp:lastModifiedBy>
  <dcterms:modified xsi:type="dcterms:W3CDTF">2022-08-12T00:44:23Z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14B092D953C14F83AB8270AE6040223A</vt:lpwstr>
  </property>
</Properties>
</file>