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szCs w:val="32"/>
        </w:rPr>
        <w:t>附件</w:t>
      </w:r>
      <w:r>
        <w:rPr>
          <w:szCs w:val="32"/>
        </w:rPr>
        <w:t>1</w:t>
      </w:r>
    </w:p>
    <w:p>
      <w:pPr>
        <w:adjustRightInd w:val="0"/>
        <w:snapToGrid w:val="0"/>
        <w:spacing w:line="408" w:lineRule="auto"/>
        <w:rPr>
          <w:rFonts w:ascii="黑体" w:hAnsi="黑体" w:eastAsia="黑体"/>
          <w:szCs w:val="32"/>
        </w:rPr>
      </w:pPr>
    </w:p>
    <w:p>
      <w:pPr>
        <w:adjustRightInd w:val="0"/>
        <w:snapToGrid w:val="0"/>
        <w:jc w:val="center"/>
        <w:rPr>
          <w:rFonts w:ascii="黑体" w:hAnsi="黑体" w:eastAsia="黑体"/>
          <w:sz w:val="38"/>
          <w:szCs w:val="38"/>
        </w:rPr>
      </w:pPr>
      <w:r>
        <w:rPr>
          <w:rFonts w:hint="eastAsia" w:ascii="黑体" w:hAnsi="黑体" w:eastAsia="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81"/>
        <w:gridCol w:w="5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长春都市圈环线高速公路伊通至公主岭至农安段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408"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08"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408"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吉林</w:t>
            </w:r>
            <w:r>
              <w:rPr>
                <w:rFonts w:ascii="宋体" w:hAnsi="宋体" w:eastAsia="宋体"/>
                <w:sz w:val="21"/>
                <w:szCs w:val="21"/>
              </w:rPr>
              <w:t>省</w:t>
            </w:r>
            <w:r>
              <w:rPr>
                <w:rFonts w:hint="eastAsia" w:ascii="宋体" w:hAnsi="宋体" w:eastAsia="宋体"/>
                <w:sz w:val="21"/>
                <w:szCs w:val="21"/>
                <w:lang w:val="en-US" w:eastAsia="zh-CN"/>
              </w:rPr>
              <w:t xml:space="preserve">     </w:t>
            </w:r>
            <w:bookmarkStart w:id="0" w:name="_GoBack"/>
            <w:bookmarkEnd w:id="0"/>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B207C"/>
    <w:rsid w:val="001349CA"/>
    <w:rsid w:val="00141325"/>
    <w:rsid w:val="00181428"/>
    <w:rsid w:val="001B11B4"/>
    <w:rsid w:val="0027766F"/>
    <w:rsid w:val="003C7C23"/>
    <w:rsid w:val="00435092"/>
    <w:rsid w:val="00491D09"/>
    <w:rsid w:val="004A5E17"/>
    <w:rsid w:val="00562F9C"/>
    <w:rsid w:val="00566F87"/>
    <w:rsid w:val="005B6CC7"/>
    <w:rsid w:val="0061633E"/>
    <w:rsid w:val="0065044D"/>
    <w:rsid w:val="00666CF1"/>
    <w:rsid w:val="00756CAE"/>
    <w:rsid w:val="00783B90"/>
    <w:rsid w:val="008436DD"/>
    <w:rsid w:val="00B22FE4"/>
    <w:rsid w:val="00BE4B17"/>
    <w:rsid w:val="00DD16FB"/>
    <w:rsid w:val="00E04BC2"/>
    <w:rsid w:val="00E471B5"/>
    <w:rsid w:val="00E67280"/>
    <w:rsid w:val="00E859FE"/>
    <w:rsid w:val="00FF5855"/>
    <w:rsid w:val="16940ECA"/>
    <w:rsid w:val="175B483A"/>
    <w:rsid w:val="1EA02993"/>
    <w:rsid w:val="44EB321A"/>
    <w:rsid w:val="56D23A31"/>
    <w:rsid w:val="5C4A76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99"/>
    <w:pPr>
      <w:spacing w:before="237"/>
      <w:ind w:left="178"/>
      <w:jc w:val="left"/>
    </w:pPr>
    <w:rPr>
      <w:rFonts w:ascii="宋体" w:hAnsi="宋体"/>
      <w:kern w:val="0"/>
      <w:szCs w:val="21"/>
      <w:lang w:eastAsia="en-US"/>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eastAsia="仿宋_GB2312"/>
      <w:kern w:val="2"/>
      <w:sz w:val="18"/>
      <w:szCs w:val="18"/>
    </w:rPr>
  </w:style>
  <w:style w:type="character" w:customStyle="1" w:styleId="8">
    <w:name w:val="页脚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82</Words>
  <Characters>473</Characters>
  <Lines>3</Lines>
  <Paragraphs>1</Paragraphs>
  <TotalTime>8</TotalTime>
  <ScaleCrop>false</ScaleCrop>
  <LinksUpToDate>false</LinksUpToDate>
  <CharactersWithSpaces>554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ASUS</cp:lastModifiedBy>
  <dcterms:modified xsi:type="dcterms:W3CDTF">2022-04-08T08:34:55Z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14B092D953C14F83AB8270AE6040223A</vt:lpwstr>
  </property>
</Properties>
</file>